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3F5D" w14:textId="77777777" w:rsidR="001D2CE8" w:rsidRPr="00E33546" w:rsidRDefault="001D2CE8" w:rsidP="00E174A0">
      <w:pPr>
        <w:rPr>
          <w:rFonts w:cs="Tahoma"/>
          <w:sz w:val="21"/>
          <w:szCs w:val="21"/>
        </w:rPr>
      </w:pPr>
    </w:p>
    <w:p w14:paraId="17BEDEFC" w14:textId="77777777" w:rsidR="00521FC3" w:rsidRDefault="00521FC3" w:rsidP="00521FC3">
      <w:pPr>
        <w:pStyle w:val="Default"/>
      </w:pPr>
    </w:p>
    <w:p w14:paraId="27F50678" w14:textId="1B6BAEC5" w:rsidR="001D2CE8" w:rsidRDefault="00521FC3" w:rsidP="00521FC3">
      <w:pPr>
        <w:shd w:val="clear" w:color="auto" w:fill="FFFFFF"/>
        <w:spacing w:after="0"/>
        <w:rPr>
          <w:b/>
          <w:bCs/>
          <w:sz w:val="21"/>
          <w:szCs w:val="21"/>
        </w:rPr>
      </w:pPr>
      <w:r>
        <w:t xml:space="preserve"> </w:t>
      </w:r>
      <w:r>
        <w:rPr>
          <w:b/>
          <w:bCs/>
          <w:sz w:val="21"/>
          <w:szCs w:val="21"/>
        </w:rPr>
        <w:t xml:space="preserve">„Opracowanie kompletnego projektu infrastruktury serwerowni w istniejącym pomieszczeniu magazynowym zwiększającego gotowość budynku do obsługi inteligentnych sieci”, </w:t>
      </w:r>
      <w:r w:rsidR="00181E14">
        <w:rPr>
          <w:b/>
          <w:bCs/>
          <w:sz w:val="21"/>
          <w:szCs w:val="21"/>
        </w:rPr>
        <w:t xml:space="preserve">                           </w:t>
      </w:r>
      <w:r>
        <w:rPr>
          <w:b/>
          <w:bCs/>
          <w:sz w:val="21"/>
          <w:szCs w:val="21"/>
        </w:rPr>
        <w:t>na nieruchomości zlokalizowanej przy ulicy Komitetu Obrony Robotników 39 w Warszawie”.</w:t>
      </w:r>
    </w:p>
    <w:p w14:paraId="13C1A583" w14:textId="77777777" w:rsidR="00521FC3" w:rsidRPr="00E33546" w:rsidRDefault="00521FC3" w:rsidP="00521FC3">
      <w:pPr>
        <w:shd w:val="clear" w:color="auto" w:fill="FFFFFF"/>
        <w:spacing w:after="0"/>
        <w:rPr>
          <w:rFonts w:cs="Tahoma"/>
          <w:b/>
          <w:bCs/>
          <w:i/>
          <w:iCs/>
          <w:color w:val="000000"/>
          <w:sz w:val="21"/>
          <w:szCs w:val="21"/>
          <w:lang w:eastAsia="pl-PL"/>
        </w:rPr>
      </w:pPr>
    </w:p>
    <w:p w14:paraId="7F703F19" w14:textId="72FC530E" w:rsidR="0091267B" w:rsidRDefault="00E174A0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u w:val="single"/>
          <w:lang w:eastAsia="pl-PL"/>
        </w:rPr>
      </w:pPr>
      <w:r w:rsidRPr="00E33546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Oferent pytanie 1:</w:t>
      </w:r>
      <w:r w:rsidRPr="00E33546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</w:p>
    <w:p w14:paraId="1AEA633C" w14:textId="77777777" w:rsidR="00521FC3" w:rsidRPr="00E33546" w:rsidRDefault="00521FC3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u w:val="single"/>
          <w:lang w:eastAsia="pl-PL"/>
        </w:rPr>
      </w:pPr>
    </w:p>
    <w:p w14:paraId="4E15A692" w14:textId="3ACCEF29" w:rsidR="00521FC3" w:rsidRPr="00521FC3" w:rsidRDefault="00521FC3" w:rsidP="00521FC3">
      <w:pPr>
        <w:shd w:val="clear" w:color="auto" w:fill="FFFFFF"/>
        <w:spacing w:after="0"/>
        <w:rPr>
          <w:rFonts w:cs="Tahoma"/>
          <w:color w:val="000000"/>
          <w:sz w:val="21"/>
          <w:szCs w:val="21"/>
        </w:rPr>
      </w:pPr>
      <w:r w:rsidRPr="00521FC3">
        <w:rPr>
          <w:rFonts w:cs="Tahoma"/>
          <w:color w:val="000000"/>
          <w:sz w:val="21"/>
          <w:szCs w:val="21"/>
        </w:rPr>
        <w:t xml:space="preserve">Czy Zamawiający oczekuje, aby w ramach przedmiotu zamówienia zostały ujęte następujące branże </w:t>
      </w:r>
      <w:r w:rsidR="00181E14">
        <w:rPr>
          <w:rFonts w:cs="Tahoma"/>
          <w:color w:val="000000"/>
          <w:sz w:val="21"/>
          <w:szCs w:val="21"/>
        </w:rPr>
        <w:t xml:space="preserve">                        </w:t>
      </w:r>
      <w:r w:rsidRPr="00521FC3">
        <w:rPr>
          <w:rFonts w:cs="Tahoma"/>
          <w:color w:val="000000"/>
          <w:sz w:val="21"/>
          <w:szCs w:val="21"/>
        </w:rPr>
        <w:t>i opracowania towarzyszące:</w:t>
      </w:r>
    </w:p>
    <w:p w14:paraId="2FA3FCD1" w14:textId="77777777" w:rsidR="00521FC3" w:rsidRPr="00521FC3" w:rsidRDefault="00521FC3" w:rsidP="00521FC3">
      <w:pPr>
        <w:numPr>
          <w:ilvl w:val="0"/>
          <w:numId w:val="30"/>
        </w:numPr>
        <w:shd w:val="clear" w:color="auto" w:fill="FFFFFF"/>
        <w:spacing w:after="0"/>
        <w:rPr>
          <w:rFonts w:cs="Tahoma"/>
          <w:color w:val="000000"/>
          <w:sz w:val="21"/>
          <w:szCs w:val="21"/>
        </w:rPr>
      </w:pPr>
      <w:r w:rsidRPr="00521FC3">
        <w:rPr>
          <w:rFonts w:cs="Tahoma"/>
          <w:color w:val="000000"/>
          <w:sz w:val="21"/>
          <w:szCs w:val="21"/>
        </w:rPr>
        <w:t>Opinia konstruktora dotycząca nośności stropów i możliwości montażu urządzeń technologicznych,</w:t>
      </w:r>
    </w:p>
    <w:p w14:paraId="4126A63B" w14:textId="77777777" w:rsidR="00521FC3" w:rsidRPr="00521FC3" w:rsidRDefault="00521FC3" w:rsidP="00521FC3">
      <w:pPr>
        <w:numPr>
          <w:ilvl w:val="0"/>
          <w:numId w:val="30"/>
        </w:numPr>
        <w:shd w:val="clear" w:color="auto" w:fill="FFFFFF"/>
        <w:spacing w:after="0"/>
        <w:rPr>
          <w:rFonts w:cs="Tahoma"/>
          <w:color w:val="000000"/>
          <w:sz w:val="21"/>
          <w:szCs w:val="21"/>
        </w:rPr>
      </w:pPr>
      <w:r w:rsidRPr="00521FC3">
        <w:rPr>
          <w:rFonts w:cs="Tahoma"/>
          <w:color w:val="000000"/>
          <w:sz w:val="21"/>
          <w:szCs w:val="21"/>
        </w:rPr>
        <w:t>System gaszenia</w:t>
      </w:r>
    </w:p>
    <w:p w14:paraId="02C40A24" w14:textId="77777777" w:rsidR="00521FC3" w:rsidRPr="00521FC3" w:rsidRDefault="00521FC3" w:rsidP="00521FC3">
      <w:pPr>
        <w:numPr>
          <w:ilvl w:val="0"/>
          <w:numId w:val="30"/>
        </w:numPr>
        <w:shd w:val="clear" w:color="auto" w:fill="FFFFFF"/>
        <w:spacing w:after="0"/>
        <w:rPr>
          <w:rFonts w:cs="Tahoma"/>
          <w:color w:val="000000"/>
          <w:sz w:val="21"/>
          <w:szCs w:val="21"/>
        </w:rPr>
      </w:pPr>
      <w:r w:rsidRPr="00521FC3">
        <w:rPr>
          <w:rFonts w:cs="Tahoma"/>
          <w:color w:val="000000"/>
          <w:sz w:val="21"/>
          <w:szCs w:val="21"/>
        </w:rPr>
        <w:t>Operat pożarowy / ekspertyza przeciwpożarowa uzgodniona z rzeczoznawcą PSP,</w:t>
      </w:r>
    </w:p>
    <w:p w14:paraId="35C5BF5A" w14:textId="77777777" w:rsidR="00521FC3" w:rsidRPr="00521FC3" w:rsidRDefault="00521FC3" w:rsidP="00521FC3">
      <w:pPr>
        <w:numPr>
          <w:ilvl w:val="0"/>
          <w:numId w:val="30"/>
        </w:numPr>
        <w:shd w:val="clear" w:color="auto" w:fill="FFFFFF"/>
        <w:spacing w:after="0"/>
        <w:rPr>
          <w:rFonts w:cs="Tahoma"/>
          <w:color w:val="000000"/>
          <w:sz w:val="21"/>
          <w:szCs w:val="21"/>
        </w:rPr>
      </w:pPr>
      <w:r w:rsidRPr="00521FC3">
        <w:rPr>
          <w:rFonts w:cs="Tahoma"/>
          <w:color w:val="000000"/>
          <w:sz w:val="21"/>
          <w:szCs w:val="21"/>
        </w:rPr>
        <w:t>Branża elektryczna (zasilanie podstawowe i rezerwowe),</w:t>
      </w:r>
    </w:p>
    <w:p w14:paraId="7E4AA2FB" w14:textId="77777777" w:rsidR="00521FC3" w:rsidRPr="00521FC3" w:rsidRDefault="00521FC3" w:rsidP="00521FC3">
      <w:pPr>
        <w:numPr>
          <w:ilvl w:val="0"/>
          <w:numId w:val="30"/>
        </w:numPr>
        <w:shd w:val="clear" w:color="auto" w:fill="FFFFFF"/>
        <w:spacing w:after="0"/>
        <w:rPr>
          <w:rFonts w:cs="Tahoma"/>
          <w:color w:val="000000"/>
          <w:sz w:val="21"/>
          <w:szCs w:val="21"/>
        </w:rPr>
      </w:pPr>
      <w:r w:rsidRPr="00521FC3">
        <w:rPr>
          <w:rFonts w:cs="Tahoma"/>
          <w:color w:val="000000"/>
          <w:sz w:val="21"/>
          <w:szCs w:val="21"/>
        </w:rPr>
        <w:t xml:space="preserve">Branża </w:t>
      </w:r>
      <w:proofErr w:type="spellStart"/>
      <w:r w:rsidRPr="00521FC3">
        <w:rPr>
          <w:rFonts w:cs="Tahoma"/>
          <w:color w:val="000000"/>
          <w:sz w:val="21"/>
          <w:szCs w:val="21"/>
        </w:rPr>
        <w:t>wentylacyjno</w:t>
      </w:r>
      <w:proofErr w:type="spellEnd"/>
      <w:r w:rsidRPr="00521FC3">
        <w:rPr>
          <w:rFonts w:cs="Tahoma"/>
          <w:color w:val="000000"/>
          <w:sz w:val="21"/>
          <w:szCs w:val="21"/>
        </w:rPr>
        <w:t>–klimatyzacyjna</w:t>
      </w:r>
    </w:p>
    <w:p w14:paraId="1BB1DEA0" w14:textId="12F002F7" w:rsidR="00583E37" w:rsidRDefault="00521FC3" w:rsidP="00521FC3">
      <w:pPr>
        <w:numPr>
          <w:ilvl w:val="0"/>
          <w:numId w:val="30"/>
        </w:numPr>
        <w:shd w:val="clear" w:color="auto" w:fill="FFFFFF"/>
        <w:spacing w:after="0"/>
        <w:rPr>
          <w:rFonts w:cs="Tahoma"/>
          <w:color w:val="000000"/>
          <w:sz w:val="21"/>
          <w:szCs w:val="21"/>
        </w:rPr>
      </w:pPr>
      <w:r w:rsidRPr="00521FC3">
        <w:rPr>
          <w:rFonts w:cs="Tahoma"/>
          <w:color w:val="000000"/>
          <w:sz w:val="21"/>
          <w:szCs w:val="21"/>
        </w:rPr>
        <w:t>Branża sanitarna,</w:t>
      </w:r>
    </w:p>
    <w:p w14:paraId="386548AD" w14:textId="77777777" w:rsidR="00521FC3" w:rsidRPr="00521FC3" w:rsidRDefault="00521FC3" w:rsidP="00521FC3">
      <w:pPr>
        <w:shd w:val="clear" w:color="auto" w:fill="FFFFFF"/>
        <w:spacing w:after="0"/>
        <w:ind w:left="720"/>
        <w:rPr>
          <w:rFonts w:cs="Tahoma"/>
          <w:color w:val="000000"/>
          <w:sz w:val="21"/>
          <w:szCs w:val="21"/>
        </w:rPr>
      </w:pPr>
    </w:p>
    <w:p w14:paraId="6598A009" w14:textId="550B3AE4" w:rsidR="00B24E70" w:rsidRPr="001D5D96" w:rsidRDefault="00E174A0" w:rsidP="00E174A0">
      <w:pPr>
        <w:shd w:val="clear" w:color="auto" w:fill="FFFFFF"/>
        <w:spacing w:after="0"/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</w:pPr>
      <w:r w:rsidRPr="001D5D96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Odpowiedź:  </w:t>
      </w:r>
    </w:p>
    <w:p w14:paraId="2CBA28C2" w14:textId="77777777" w:rsidR="00521FC3" w:rsidRPr="00521FC3" w:rsidRDefault="00521FC3" w:rsidP="00521FC3">
      <w:pPr>
        <w:shd w:val="clear" w:color="auto" w:fill="FFFFFF"/>
        <w:spacing w:after="180" w:line="360" w:lineRule="atLeast"/>
        <w:jc w:val="left"/>
        <w:rPr>
          <w:rFonts w:cs="Tahoma"/>
          <w:color w:val="0A0A0A"/>
          <w:sz w:val="21"/>
          <w:szCs w:val="21"/>
          <w:lang w:eastAsia="pl-PL"/>
        </w:rPr>
      </w:pPr>
      <w:r w:rsidRPr="00521FC3">
        <w:rPr>
          <w:rFonts w:cs="Tahoma"/>
          <w:color w:val="0A0A0A"/>
          <w:sz w:val="21"/>
          <w:szCs w:val="21"/>
          <w:lang w:eastAsia="pl-PL"/>
        </w:rPr>
        <w:t>Tak, zamawiający oczekuje, aby w ramach przedmiotu zamówienia zostały ujęte powyższe branże.</w:t>
      </w:r>
    </w:p>
    <w:p w14:paraId="4F8BC0B8" w14:textId="77777777" w:rsidR="001D5D96" w:rsidRPr="001D5D96" w:rsidRDefault="001D5D96" w:rsidP="001D5D96">
      <w:pPr>
        <w:shd w:val="clear" w:color="auto" w:fill="FFFFFF"/>
        <w:spacing w:after="180" w:line="360" w:lineRule="atLeast"/>
        <w:jc w:val="left"/>
        <w:rPr>
          <w:rFonts w:cs="Tahoma"/>
          <w:color w:val="0A0A0A"/>
          <w:sz w:val="21"/>
          <w:szCs w:val="21"/>
          <w:lang w:eastAsia="pl-PL"/>
        </w:rPr>
      </w:pPr>
    </w:p>
    <w:p w14:paraId="15B7BA52" w14:textId="46C1E658" w:rsidR="00CA521A" w:rsidRPr="008A5EB0" w:rsidRDefault="00CA521A" w:rsidP="00766405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</w:p>
    <w:sectPr w:rsidR="00CA521A" w:rsidRPr="008A5EB0" w:rsidSect="00B3496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8" w:right="1021" w:bottom="1845" w:left="102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AF43" w14:textId="77777777" w:rsidR="00AE2CF9" w:rsidRDefault="00AE2CF9" w:rsidP="005A4E09">
      <w:r>
        <w:separator/>
      </w:r>
    </w:p>
  </w:endnote>
  <w:endnote w:type="continuationSeparator" w:id="0">
    <w:p w14:paraId="4DB61481" w14:textId="77777777" w:rsidR="00AE2CF9" w:rsidRDefault="00AE2CF9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275C9A5F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</w:p>
        <w:p w14:paraId="4768E8C0" w14:textId="42EE233E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0F1468" w:rsidRPr="001E2BD6" w14:paraId="6AE340FA" w14:textId="77777777" w:rsidTr="00B34963">
      <w:trPr>
        <w:trHeight w:val="567"/>
      </w:trPr>
      <w:tc>
        <w:tcPr>
          <w:tcW w:w="1374" w:type="pct"/>
          <w:tcBorders>
            <w:top w:val="single" w:sz="4" w:space="0" w:color="D2D2D2"/>
          </w:tcBorders>
          <w:vAlign w:val="bottom"/>
        </w:tcPr>
        <w:p w14:paraId="4C7E1297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Towarzystwo Finansowe</w:t>
          </w:r>
        </w:p>
        <w:p w14:paraId="1B9C0B71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Silesia Sp. z o.o.</w:t>
          </w:r>
        </w:p>
        <w:p w14:paraId="4C6FA6B2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ul. Ligocka 103 </w:t>
          </w:r>
        </w:p>
        <w:p w14:paraId="725AE0CA" w14:textId="77777777" w:rsidR="000F1468" w:rsidRPr="001E2BD6" w:rsidRDefault="000F1468" w:rsidP="00F97242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40-56</w:t>
          </w:r>
          <w:r w:rsidR="00F97242" w:rsidRPr="001E2BD6">
            <w:rPr>
              <w:rFonts w:ascii="Tahoma" w:hAnsi="Tahoma"/>
              <w:sz w:val="13"/>
              <w:szCs w:val="15"/>
            </w:rPr>
            <w:t>8</w:t>
          </w:r>
          <w:r w:rsidRPr="001E2BD6">
            <w:rPr>
              <w:rFonts w:ascii="Tahoma" w:hAnsi="Tahoma"/>
              <w:sz w:val="13"/>
              <w:szCs w:val="15"/>
            </w:rPr>
            <w:t xml:space="preserve"> Katowice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236E9554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Tel.: +48 32 494 57 48</w:t>
          </w:r>
        </w:p>
        <w:p w14:paraId="6463796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Fax: +48 32 494 57 56</w:t>
          </w:r>
        </w:p>
        <w:p w14:paraId="57344B1D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sekretariat@tfsilesia.pl</w:t>
          </w:r>
        </w:p>
        <w:p w14:paraId="0C327F5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www.tfsilesia.pl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084AE97F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 xml:space="preserve">Sąd Rejonowy Katowice-Wschód </w:t>
          </w:r>
        </w:p>
        <w:p w14:paraId="3CEC60EA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>w Katowicach, VIII Wydział Gospodarczy</w:t>
          </w:r>
          <w:r w:rsidRPr="001E2BD6">
            <w:rPr>
              <w:rStyle w:val="Pogrubienie"/>
              <w:rFonts w:ascii="Tahoma" w:eastAsiaTheme="majorEastAsia" w:hAnsi="Tahoma" w:cs="Arial"/>
              <w:color w:val="525252" w:themeColor="accent3" w:themeShade="80"/>
              <w:sz w:val="18"/>
              <w:szCs w:val="18"/>
            </w:rPr>
            <w:t xml:space="preserve"> </w:t>
          </w:r>
        </w:p>
        <w:p w14:paraId="534EB83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Krajowego Rejestru Sądowego</w:t>
          </w:r>
        </w:p>
        <w:p w14:paraId="0DFCF8B6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KRS 0000002710</w:t>
          </w:r>
        </w:p>
      </w:tc>
      <w:tc>
        <w:tcPr>
          <w:tcW w:w="879" w:type="pct"/>
          <w:tcBorders>
            <w:top w:val="single" w:sz="4" w:space="0" w:color="D2D2D2"/>
          </w:tcBorders>
          <w:vAlign w:val="bottom"/>
        </w:tcPr>
        <w:p w14:paraId="3CDE077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NIP 629-21-70-627 </w:t>
          </w:r>
        </w:p>
        <w:p w14:paraId="2CD1B75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REGON 276849112</w:t>
          </w:r>
        </w:p>
        <w:p w14:paraId="674C0831" w14:textId="5F0433E1" w:rsidR="000F1468" w:rsidRPr="001E2BD6" w:rsidRDefault="000F1468" w:rsidP="00FD7396">
          <w:pPr>
            <w:pStyle w:val="Tekststopki"/>
            <w:spacing w:after="0"/>
            <w:ind w:left="261"/>
            <w:contextualSpacing/>
            <w:rPr>
              <w:rFonts w:ascii="Tahoma" w:hAnsi="Tahoma"/>
              <w:sz w:val="13"/>
              <w:szCs w:val="15"/>
            </w:rPr>
          </w:pPr>
        </w:p>
      </w:tc>
    </w:tr>
    <w:tr w:rsidR="001B0AA4" w:rsidRPr="001E2BD6" w14:paraId="26EAA7FE" w14:textId="77777777" w:rsidTr="000F1468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9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E19A" w14:textId="77777777" w:rsidR="00AE2CF9" w:rsidRDefault="00AE2CF9" w:rsidP="005A4E09">
      <w:r>
        <w:separator/>
      </w:r>
    </w:p>
  </w:footnote>
  <w:footnote w:type="continuationSeparator" w:id="0">
    <w:p w14:paraId="48D160AD" w14:textId="77777777" w:rsidR="00AE2CF9" w:rsidRDefault="00AE2CF9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49A8" w14:textId="77777777" w:rsidR="00D80DDF" w:rsidRPr="001E2BD6" w:rsidRDefault="00806D4F" w:rsidP="00D80DDF">
    <w:pPr>
      <w:pStyle w:val="Dataimiejsce"/>
      <w:rPr>
        <w:rFonts w:ascii="Tahoma" w:hAnsi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5B7E7" wp14:editId="65ECEB43">
          <wp:simplePos x="0" y="0"/>
          <wp:positionH relativeFrom="page">
            <wp:posOffset>648335</wp:posOffset>
          </wp:positionH>
          <wp:positionV relativeFrom="page">
            <wp:posOffset>394335</wp:posOffset>
          </wp:positionV>
          <wp:extent cx="1871980" cy="4895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7FD"/>
    <w:multiLevelType w:val="hybridMultilevel"/>
    <w:tmpl w:val="4F66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D9432A"/>
    <w:multiLevelType w:val="hybridMultilevel"/>
    <w:tmpl w:val="78C82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9881A36"/>
    <w:multiLevelType w:val="hybridMultilevel"/>
    <w:tmpl w:val="ACCA5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272F"/>
    <w:multiLevelType w:val="multilevel"/>
    <w:tmpl w:val="C142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634A9"/>
    <w:multiLevelType w:val="hybridMultilevel"/>
    <w:tmpl w:val="B19E9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DB5D50"/>
    <w:multiLevelType w:val="multilevel"/>
    <w:tmpl w:val="5ADC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FD29E2"/>
    <w:multiLevelType w:val="multilevel"/>
    <w:tmpl w:val="E18EB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925A31"/>
    <w:multiLevelType w:val="multilevel"/>
    <w:tmpl w:val="AF68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C16238"/>
    <w:multiLevelType w:val="hybridMultilevel"/>
    <w:tmpl w:val="95AC90D0"/>
    <w:lvl w:ilvl="0" w:tplc="530C6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60894"/>
    <w:multiLevelType w:val="multilevel"/>
    <w:tmpl w:val="7F3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816027"/>
    <w:multiLevelType w:val="multilevel"/>
    <w:tmpl w:val="18B8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095334"/>
    <w:multiLevelType w:val="hybridMultilevel"/>
    <w:tmpl w:val="BE3CA8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1" w15:restartNumberingAfterBreak="0">
    <w:nsid w:val="53A47126"/>
    <w:multiLevelType w:val="multilevel"/>
    <w:tmpl w:val="B042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6A24C9"/>
    <w:multiLevelType w:val="hybridMultilevel"/>
    <w:tmpl w:val="3670CA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3E58C4"/>
    <w:multiLevelType w:val="hybridMultilevel"/>
    <w:tmpl w:val="A12EE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77BEA"/>
    <w:multiLevelType w:val="hybridMultilevel"/>
    <w:tmpl w:val="565C8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F1C2945"/>
    <w:multiLevelType w:val="multilevel"/>
    <w:tmpl w:val="0C6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835490">
    <w:abstractNumId w:val="1"/>
  </w:num>
  <w:num w:numId="2" w16cid:durableId="1339039608">
    <w:abstractNumId w:val="5"/>
  </w:num>
  <w:num w:numId="3" w16cid:durableId="1753116166">
    <w:abstractNumId w:val="11"/>
  </w:num>
  <w:num w:numId="4" w16cid:durableId="899250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4"/>
  </w:num>
  <w:num w:numId="7" w16cid:durableId="372311452">
    <w:abstractNumId w:val="9"/>
  </w:num>
  <w:num w:numId="8" w16cid:durableId="1783381444">
    <w:abstractNumId w:val="26"/>
  </w:num>
  <w:num w:numId="9" w16cid:durableId="1381780273">
    <w:abstractNumId w:val="12"/>
  </w:num>
  <w:num w:numId="10" w16cid:durableId="1588147265">
    <w:abstractNumId w:val="25"/>
  </w:num>
  <w:num w:numId="11" w16cid:durableId="1445345372">
    <w:abstractNumId w:val="13"/>
  </w:num>
  <w:num w:numId="12" w16cid:durableId="1849251196">
    <w:abstractNumId w:val="2"/>
  </w:num>
  <w:num w:numId="13" w16cid:durableId="2093699379">
    <w:abstractNumId w:val="20"/>
  </w:num>
  <w:num w:numId="14" w16cid:durableId="371543210">
    <w:abstractNumId w:val="21"/>
  </w:num>
  <w:num w:numId="15" w16cid:durableId="2012680948">
    <w:abstractNumId w:val="6"/>
  </w:num>
  <w:num w:numId="16" w16cid:durableId="786119370">
    <w:abstractNumId w:val="16"/>
  </w:num>
  <w:num w:numId="17" w16cid:durableId="1507020741">
    <w:abstractNumId w:val="7"/>
  </w:num>
  <w:num w:numId="18" w16cid:durableId="1912160271">
    <w:abstractNumId w:val="15"/>
  </w:num>
  <w:num w:numId="19" w16cid:durableId="1337148128">
    <w:abstractNumId w:val="23"/>
  </w:num>
  <w:num w:numId="20" w16cid:durableId="1485050134">
    <w:abstractNumId w:val="24"/>
  </w:num>
  <w:num w:numId="21" w16cid:durableId="1996571453">
    <w:abstractNumId w:val="10"/>
  </w:num>
  <w:num w:numId="22" w16cid:durableId="878976548">
    <w:abstractNumId w:val="17"/>
  </w:num>
  <w:num w:numId="23" w16cid:durableId="1048577162">
    <w:abstractNumId w:val="14"/>
  </w:num>
  <w:num w:numId="24" w16cid:durableId="5208070">
    <w:abstractNumId w:val="27"/>
  </w:num>
  <w:num w:numId="25" w16cid:durableId="803158304">
    <w:abstractNumId w:val="3"/>
  </w:num>
  <w:num w:numId="26" w16cid:durableId="341930951">
    <w:abstractNumId w:val="8"/>
  </w:num>
  <w:num w:numId="27" w16cid:durableId="220601182">
    <w:abstractNumId w:val="22"/>
  </w:num>
  <w:num w:numId="28" w16cid:durableId="561478549">
    <w:abstractNumId w:val="19"/>
  </w:num>
  <w:num w:numId="29" w16cid:durableId="753823114">
    <w:abstractNumId w:val="0"/>
  </w:num>
  <w:num w:numId="30" w16cid:durableId="19042207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013A7"/>
    <w:rsid w:val="0002298A"/>
    <w:rsid w:val="00024884"/>
    <w:rsid w:val="00025352"/>
    <w:rsid w:val="00030FF0"/>
    <w:rsid w:val="00035C5A"/>
    <w:rsid w:val="00040C5B"/>
    <w:rsid w:val="00046B88"/>
    <w:rsid w:val="00056718"/>
    <w:rsid w:val="00066ECD"/>
    <w:rsid w:val="0006776E"/>
    <w:rsid w:val="00076572"/>
    <w:rsid w:val="0007666C"/>
    <w:rsid w:val="0008599A"/>
    <w:rsid w:val="00092A23"/>
    <w:rsid w:val="00095236"/>
    <w:rsid w:val="000A35AB"/>
    <w:rsid w:val="000B4B5C"/>
    <w:rsid w:val="000B6EFA"/>
    <w:rsid w:val="000C3565"/>
    <w:rsid w:val="000D78F5"/>
    <w:rsid w:val="000E2EF1"/>
    <w:rsid w:val="000F1468"/>
    <w:rsid w:val="000F2338"/>
    <w:rsid w:val="0010370E"/>
    <w:rsid w:val="001217D6"/>
    <w:rsid w:val="00123016"/>
    <w:rsid w:val="001266D1"/>
    <w:rsid w:val="001302CB"/>
    <w:rsid w:val="00140980"/>
    <w:rsid w:val="00144FF5"/>
    <w:rsid w:val="00145167"/>
    <w:rsid w:val="0015127F"/>
    <w:rsid w:val="00156D2F"/>
    <w:rsid w:val="001606FE"/>
    <w:rsid w:val="00170216"/>
    <w:rsid w:val="0018039C"/>
    <w:rsid w:val="00181E14"/>
    <w:rsid w:val="001B0AA4"/>
    <w:rsid w:val="001B39AD"/>
    <w:rsid w:val="001B74BB"/>
    <w:rsid w:val="001D1E5E"/>
    <w:rsid w:val="001D2CE8"/>
    <w:rsid w:val="001D5D96"/>
    <w:rsid w:val="001D745D"/>
    <w:rsid w:val="001E1623"/>
    <w:rsid w:val="001E2BD6"/>
    <w:rsid w:val="001F7F5D"/>
    <w:rsid w:val="002024F2"/>
    <w:rsid w:val="0021753A"/>
    <w:rsid w:val="00223B3F"/>
    <w:rsid w:val="00227170"/>
    <w:rsid w:val="002403D1"/>
    <w:rsid w:val="002412B5"/>
    <w:rsid w:val="002449EC"/>
    <w:rsid w:val="00256CAF"/>
    <w:rsid w:val="00260CF0"/>
    <w:rsid w:val="00261C9E"/>
    <w:rsid w:val="0028603C"/>
    <w:rsid w:val="002B3743"/>
    <w:rsid w:val="002C0983"/>
    <w:rsid w:val="002D5C37"/>
    <w:rsid w:val="002E0498"/>
    <w:rsid w:val="003111AD"/>
    <w:rsid w:val="003147EE"/>
    <w:rsid w:val="0031711B"/>
    <w:rsid w:val="00317AAC"/>
    <w:rsid w:val="00320C19"/>
    <w:rsid w:val="00347823"/>
    <w:rsid w:val="003513FA"/>
    <w:rsid w:val="00352A2C"/>
    <w:rsid w:val="00354102"/>
    <w:rsid w:val="0037628A"/>
    <w:rsid w:val="003854DE"/>
    <w:rsid w:val="00385790"/>
    <w:rsid w:val="00386833"/>
    <w:rsid w:val="003A0B1B"/>
    <w:rsid w:val="003A59EE"/>
    <w:rsid w:val="003B2186"/>
    <w:rsid w:val="003B50E0"/>
    <w:rsid w:val="003D5CB2"/>
    <w:rsid w:val="003E032A"/>
    <w:rsid w:val="003E69BD"/>
    <w:rsid w:val="003F0B04"/>
    <w:rsid w:val="0040754C"/>
    <w:rsid w:val="00420B47"/>
    <w:rsid w:val="00432BAE"/>
    <w:rsid w:val="00437063"/>
    <w:rsid w:val="004378C0"/>
    <w:rsid w:val="004436A1"/>
    <w:rsid w:val="00453A76"/>
    <w:rsid w:val="00457822"/>
    <w:rsid w:val="00463EE1"/>
    <w:rsid w:val="00467069"/>
    <w:rsid w:val="0046754E"/>
    <w:rsid w:val="00472B5C"/>
    <w:rsid w:val="00474DA3"/>
    <w:rsid w:val="00476252"/>
    <w:rsid w:val="00491963"/>
    <w:rsid w:val="004979CB"/>
    <w:rsid w:val="004A0C8E"/>
    <w:rsid w:val="004A3B29"/>
    <w:rsid w:val="004A6426"/>
    <w:rsid w:val="004B7343"/>
    <w:rsid w:val="004E7390"/>
    <w:rsid w:val="004E7A64"/>
    <w:rsid w:val="004F5F41"/>
    <w:rsid w:val="00503814"/>
    <w:rsid w:val="00503960"/>
    <w:rsid w:val="005062D8"/>
    <w:rsid w:val="00513C11"/>
    <w:rsid w:val="00515BBD"/>
    <w:rsid w:val="00515F8E"/>
    <w:rsid w:val="00516BDD"/>
    <w:rsid w:val="00517258"/>
    <w:rsid w:val="00521FC3"/>
    <w:rsid w:val="0052569F"/>
    <w:rsid w:val="00535994"/>
    <w:rsid w:val="00560113"/>
    <w:rsid w:val="005623B5"/>
    <w:rsid w:val="00565C99"/>
    <w:rsid w:val="0057054A"/>
    <w:rsid w:val="00581443"/>
    <w:rsid w:val="0058163E"/>
    <w:rsid w:val="00582980"/>
    <w:rsid w:val="00583E37"/>
    <w:rsid w:val="00592BB9"/>
    <w:rsid w:val="00593DC8"/>
    <w:rsid w:val="005A2BB7"/>
    <w:rsid w:val="005A442D"/>
    <w:rsid w:val="005A4E09"/>
    <w:rsid w:val="005B1F54"/>
    <w:rsid w:val="005B4160"/>
    <w:rsid w:val="005C62D9"/>
    <w:rsid w:val="005F19FD"/>
    <w:rsid w:val="006307C2"/>
    <w:rsid w:val="00632DF1"/>
    <w:rsid w:val="00647930"/>
    <w:rsid w:val="006553FB"/>
    <w:rsid w:val="00667311"/>
    <w:rsid w:val="00677867"/>
    <w:rsid w:val="00693D15"/>
    <w:rsid w:val="0069770E"/>
    <w:rsid w:val="006A7409"/>
    <w:rsid w:val="006A7EF9"/>
    <w:rsid w:val="006D11F4"/>
    <w:rsid w:val="006D60D9"/>
    <w:rsid w:val="006D7BB5"/>
    <w:rsid w:val="006E4BA4"/>
    <w:rsid w:val="00702EEF"/>
    <w:rsid w:val="00706F3A"/>
    <w:rsid w:val="007137E8"/>
    <w:rsid w:val="00725AA6"/>
    <w:rsid w:val="00727DCD"/>
    <w:rsid w:val="00733BF1"/>
    <w:rsid w:val="00733F6A"/>
    <w:rsid w:val="00753610"/>
    <w:rsid w:val="0075374F"/>
    <w:rsid w:val="00763168"/>
    <w:rsid w:val="00766405"/>
    <w:rsid w:val="00780D99"/>
    <w:rsid w:val="00786C34"/>
    <w:rsid w:val="007A4EFD"/>
    <w:rsid w:val="007B5965"/>
    <w:rsid w:val="007C370E"/>
    <w:rsid w:val="007D0EA3"/>
    <w:rsid w:val="007D3F9B"/>
    <w:rsid w:val="007E7381"/>
    <w:rsid w:val="007F0B08"/>
    <w:rsid w:val="00806A28"/>
    <w:rsid w:val="00806D4F"/>
    <w:rsid w:val="00812951"/>
    <w:rsid w:val="00815130"/>
    <w:rsid w:val="0081527B"/>
    <w:rsid w:val="00820D9A"/>
    <w:rsid w:val="00826F16"/>
    <w:rsid w:val="0084180D"/>
    <w:rsid w:val="00847318"/>
    <w:rsid w:val="00847B41"/>
    <w:rsid w:val="00851E14"/>
    <w:rsid w:val="00855A16"/>
    <w:rsid w:val="00866CE7"/>
    <w:rsid w:val="008678B1"/>
    <w:rsid w:val="008839FE"/>
    <w:rsid w:val="00893709"/>
    <w:rsid w:val="008955F1"/>
    <w:rsid w:val="008A5EB0"/>
    <w:rsid w:val="008B5531"/>
    <w:rsid w:val="008E1A5B"/>
    <w:rsid w:val="008E4895"/>
    <w:rsid w:val="008F6C86"/>
    <w:rsid w:val="0091267B"/>
    <w:rsid w:val="00924F37"/>
    <w:rsid w:val="00941DD5"/>
    <w:rsid w:val="00946554"/>
    <w:rsid w:val="00950DB2"/>
    <w:rsid w:val="00952CD7"/>
    <w:rsid w:val="009712ED"/>
    <w:rsid w:val="00973597"/>
    <w:rsid w:val="0098793D"/>
    <w:rsid w:val="00992863"/>
    <w:rsid w:val="009A6227"/>
    <w:rsid w:val="009A7DEC"/>
    <w:rsid w:val="009C5C63"/>
    <w:rsid w:val="009D0B30"/>
    <w:rsid w:val="009D2BB6"/>
    <w:rsid w:val="00A13657"/>
    <w:rsid w:val="00A31294"/>
    <w:rsid w:val="00A31975"/>
    <w:rsid w:val="00A34E30"/>
    <w:rsid w:val="00A36FE6"/>
    <w:rsid w:val="00A434A5"/>
    <w:rsid w:val="00A45B35"/>
    <w:rsid w:val="00A45C8D"/>
    <w:rsid w:val="00A53292"/>
    <w:rsid w:val="00A6084B"/>
    <w:rsid w:val="00A67DA4"/>
    <w:rsid w:val="00A80658"/>
    <w:rsid w:val="00A8154E"/>
    <w:rsid w:val="00A85AB5"/>
    <w:rsid w:val="00AA203B"/>
    <w:rsid w:val="00AA5655"/>
    <w:rsid w:val="00AA6196"/>
    <w:rsid w:val="00AC7E39"/>
    <w:rsid w:val="00AC7E5F"/>
    <w:rsid w:val="00AD1E03"/>
    <w:rsid w:val="00AD25FA"/>
    <w:rsid w:val="00AD55B3"/>
    <w:rsid w:val="00AE0851"/>
    <w:rsid w:val="00AE2CF9"/>
    <w:rsid w:val="00AF082C"/>
    <w:rsid w:val="00AF4E48"/>
    <w:rsid w:val="00B23B82"/>
    <w:rsid w:val="00B24E70"/>
    <w:rsid w:val="00B34963"/>
    <w:rsid w:val="00B566EB"/>
    <w:rsid w:val="00B57B89"/>
    <w:rsid w:val="00B72A68"/>
    <w:rsid w:val="00B73215"/>
    <w:rsid w:val="00B75109"/>
    <w:rsid w:val="00B77F73"/>
    <w:rsid w:val="00B85752"/>
    <w:rsid w:val="00B866D1"/>
    <w:rsid w:val="00B8792F"/>
    <w:rsid w:val="00BB27D9"/>
    <w:rsid w:val="00BB68AD"/>
    <w:rsid w:val="00BD17F8"/>
    <w:rsid w:val="00BD6639"/>
    <w:rsid w:val="00BE2F30"/>
    <w:rsid w:val="00BE4A97"/>
    <w:rsid w:val="00BE50E0"/>
    <w:rsid w:val="00BF09E5"/>
    <w:rsid w:val="00BF6253"/>
    <w:rsid w:val="00C00543"/>
    <w:rsid w:val="00C12B73"/>
    <w:rsid w:val="00C22138"/>
    <w:rsid w:val="00C31E59"/>
    <w:rsid w:val="00C32A7E"/>
    <w:rsid w:val="00C33331"/>
    <w:rsid w:val="00C33642"/>
    <w:rsid w:val="00C37C70"/>
    <w:rsid w:val="00C4248E"/>
    <w:rsid w:val="00C525C6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A521A"/>
    <w:rsid w:val="00CB1DD9"/>
    <w:rsid w:val="00CB3651"/>
    <w:rsid w:val="00CB5AED"/>
    <w:rsid w:val="00CC0A71"/>
    <w:rsid w:val="00CC595D"/>
    <w:rsid w:val="00CF0443"/>
    <w:rsid w:val="00CF59D3"/>
    <w:rsid w:val="00D06954"/>
    <w:rsid w:val="00D1492C"/>
    <w:rsid w:val="00D16DCD"/>
    <w:rsid w:val="00D2065F"/>
    <w:rsid w:val="00D21E8C"/>
    <w:rsid w:val="00D3354B"/>
    <w:rsid w:val="00D33607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7FCE"/>
    <w:rsid w:val="00E174A0"/>
    <w:rsid w:val="00E2547E"/>
    <w:rsid w:val="00E27DFC"/>
    <w:rsid w:val="00E33546"/>
    <w:rsid w:val="00E37C2E"/>
    <w:rsid w:val="00E6740F"/>
    <w:rsid w:val="00E8065F"/>
    <w:rsid w:val="00E90C84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00C"/>
    <w:rsid w:val="00EF48C5"/>
    <w:rsid w:val="00F13094"/>
    <w:rsid w:val="00F271C8"/>
    <w:rsid w:val="00F41955"/>
    <w:rsid w:val="00F44142"/>
    <w:rsid w:val="00F629AE"/>
    <w:rsid w:val="00F64CEA"/>
    <w:rsid w:val="00F652A1"/>
    <w:rsid w:val="00F67FBC"/>
    <w:rsid w:val="00F717C7"/>
    <w:rsid w:val="00F861AE"/>
    <w:rsid w:val="00F87B1E"/>
    <w:rsid w:val="00F97242"/>
    <w:rsid w:val="00F97810"/>
    <w:rsid w:val="00FA5D9A"/>
    <w:rsid w:val="00FA6F44"/>
    <w:rsid w:val="00FD7396"/>
    <w:rsid w:val="00FD7D06"/>
    <w:rsid w:val="00FE470E"/>
    <w:rsid w:val="00FF1D5C"/>
    <w:rsid w:val="00FF4F9E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4:defaultImageDpi w14:val="0"/>
  <w15:docId w15:val="{7097E7C4-B482-484C-8E1E-4B749F7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72B5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521FC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>Identyfikator dokumentu: 739349</dc:description>
  <cp:lastModifiedBy>Rafał Łucki</cp:lastModifiedBy>
  <cp:revision>2</cp:revision>
  <cp:lastPrinted>2025-10-29T10:09:00Z</cp:lastPrinted>
  <dcterms:created xsi:type="dcterms:W3CDTF">2025-11-06T12:25:00Z</dcterms:created>
  <dcterms:modified xsi:type="dcterms:W3CDTF">2025-11-06T12:25:00Z</dcterms:modified>
</cp:coreProperties>
</file>